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37921">
        <w:fldChar w:fldCharType="begin"/>
      </w:r>
      <w:r w:rsidR="00D37921">
        <w:instrText xml:space="preserve"> DOCVARIABLE ceh_info \* MERGEFORMAT </w:instrText>
      </w:r>
      <w:r w:rsidR="00D37921">
        <w:fldChar w:fldCharType="separate"/>
      </w:r>
      <w:r w:rsidR="00557797" w:rsidRPr="00557797">
        <w:rPr>
          <w:rStyle w:val="a9"/>
        </w:rPr>
        <w:t>Закрытое акционерное общество "</w:t>
      </w:r>
      <w:proofErr w:type="spellStart"/>
      <w:r w:rsidR="00557797" w:rsidRPr="00557797">
        <w:rPr>
          <w:rStyle w:val="a9"/>
        </w:rPr>
        <w:t>Канонфарма</w:t>
      </w:r>
      <w:proofErr w:type="spellEnd"/>
      <w:r w:rsidR="00557797" w:rsidRPr="00557797">
        <w:rPr>
          <w:rStyle w:val="a9"/>
        </w:rPr>
        <w:t xml:space="preserve"> </w:t>
      </w:r>
      <w:proofErr w:type="spellStart"/>
      <w:r w:rsidR="00557797" w:rsidRPr="00557797">
        <w:rPr>
          <w:rStyle w:val="a9"/>
        </w:rPr>
        <w:t>продакшн</w:t>
      </w:r>
      <w:proofErr w:type="spellEnd"/>
      <w:r w:rsidR="00557797" w:rsidRPr="00557797">
        <w:rPr>
          <w:rStyle w:val="a9"/>
        </w:rPr>
        <w:t>"</w:t>
      </w:r>
      <w:r w:rsidR="00D3792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864"/>
        <w:gridCol w:w="3194"/>
        <w:gridCol w:w="1089"/>
        <w:gridCol w:w="1090"/>
        <w:gridCol w:w="1494"/>
        <w:gridCol w:w="993"/>
        <w:gridCol w:w="992"/>
        <w:gridCol w:w="992"/>
        <w:gridCol w:w="1095"/>
      </w:tblGrid>
      <w:tr w:rsidR="004654AF" w:rsidRPr="00F06873" w:rsidTr="00A3480B">
        <w:trPr>
          <w:trHeight w:val="475"/>
          <w:jc w:val="center"/>
        </w:trPr>
        <w:tc>
          <w:tcPr>
            <w:tcW w:w="3604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58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A3480B">
        <w:trPr>
          <w:trHeight w:val="339"/>
          <w:jc w:val="center"/>
        </w:trPr>
        <w:tc>
          <w:tcPr>
            <w:tcW w:w="3604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90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71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95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A3480B">
        <w:trPr>
          <w:trHeight w:val="313"/>
          <w:jc w:val="center"/>
        </w:trPr>
        <w:tc>
          <w:tcPr>
            <w:tcW w:w="360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94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8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95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A3480B">
        <w:trPr>
          <w:jc w:val="center"/>
        </w:trPr>
        <w:tc>
          <w:tcPr>
            <w:tcW w:w="36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4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7797" w:rsidRPr="00F06873" w:rsidTr="00A3480B">
        <w:trPr>
          <w:jc w:val="center"/>
        </w:trPr>
        <w:tc>
          <w:tcPr>
            <w:tcW w:w="3604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64" w:type="dxa"/>
            <w:vAlign w:val="center"/>
          </w:tcPr>
          <w:p w:rsidR="00557797" w:rsidRPr="00F06873" w:rsidRDefault="00557797" w:rsidP="00EB275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3194" w:type="dxa"/>
            <w:vAlign w:val="center"/>
          </w:tcPr>
          <w:p w:rsidR="00557797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1089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90" w:type="dxa"/>
            <w:vAlign w:val="center"/>
          </w:tcPr>
          <w:p w:rsidR="00557797" w:rsidRPr="00F06873" w:rsidRDefault="00557797" w:rsidP="00E322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3228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E3228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94" w:type="dxa"/>
            <w:vAlign w:val="center"/>
          </w:tcPr>
          <w:p w:rsidR="00557797" w:rsidRPr="00F06873" w:rsidRDefault="00E3228A" w:rsidP="00E322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77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95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557797" w:rsidRPr="00F06873" w:rsidTr="00A3480B">
        <w:trPr>
          <w:jc w:val="center"/>
        </w:trPr>
        <w:tc>
          <w:tcPr>
            <w:tcW w:w="3604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64" w:type="dxa"/>
            <w:vAlign w:val="center"/>
          </w:tcPr>
          <w:p w:rsidR="00557797" w:rsidRPr="00F06873" w:rsidRDefault="00557797" w:rsidP="00EB275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94" w:type="dxa"/>
            <w:vAlign w:val="center"/>
          </w:tcPr>
          <w:p w:rsidR="00557797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89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vAlign w:val="center"/>
          </w:tcPr>
          <w:p w:rsidR="00557797" w:rsidRPr="00F06873" w:rsidRDefault="00E32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94" w:type="dxa"/>
            <w:vAlign w:val="center"/>
          </w:tcPr>
          <w:p w:rsidR="00557797" w:rsidRPr="00F06873" w:rsidRDefault="00E32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797" w:rsidRPr="00F06873" w:rsidTr="00A3480B">
        <w:trPr>
          <w:jc w:val="center"/>
        </w:trPr>
        <w:tc>
          <w:tcPr>
            <w:tcW w:w="3604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64" w:type="dxa"/>
            <w:vAlign w:val="center"/>
          </w:tcPr>
          <w:p w:rsidR="00557797" w:rsidRPr="00F06873" w:rsidRDefault="00557797" w:rsidP="00EB275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94" w:type="dxa"/>
            <w:vAlign w:val="center"/>
          </w:tcPr>
          <w:p w:rsidR="00557797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center"/>
          </w:tcPr>
          <w:p w:rsidR="00557797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A3480B">
        <w:trPr>
          <w:jc w:val="center"/>
        </w:trPr>
        <w:tc>
          <w:tcPr>
            <w:tcW w:w="36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64" w:type="dxa"/>
            <w:vAlign w:val="center"/>
          </w:tcPr>
          <w:p w:rsidR="00AF1EDF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4" w:type="dxa"/>
            <w:vAlign w:val="center"/>
          </w:tcPr>
          <w:p w:rsidR="00AF1EDF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A3480B">
        <w:trPr>
          <w:jc w:val="center"/>
        </w:trPr>
        <w:tc>
          <w:tcPr>
            <w:tcW w:w="36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64" w:type="dxa"/>
            <w:vAlign w:val="center"/>
          </w:tcPr>
          <w:p w:rsidR="00AF1EDF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4" w:type="dxa"/>
            <w:vAlign w:val="center"/>
          </w:tcPr>
          <w:p w:rsidR="00AF1EDF" w:rsidRPr="00F06873" w:rsidRDefault="005577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center"/>
          </w:tcPr>
          <w:p w:rsidR="00AF1EDF" w:rsidRPr="00F06873" w:rsidRDefault="005577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57797" w:rsidRDefault="00F06873" w:rsidP="00557797">
      <w:pPr>
        <w:jc w:val="right"/>
        <w:rPr>
          <w:sz w:val="20"/>
        </w:rPr>
      </w:pPr>
      <w:r w:rsidRPr="00F06873">
        <w:t>Таблица 2</w:t>
      </w:r>
      <w:r w:rsidR="005019DB">
        <w:fldChar w:fldCharType="begin"/>
      </w:r>
      <w:r w:rsidR="00557797">
        <w:instrText xml:space="preserve"> INCLUDETEXT  "D:\\РА_с_15102017\\Экспертная группа\\Новоселов А.С\\ЗАО Канонфарма продакшн\\ARMv51_files\\sv_ved_org_1.xml" \! \t "C:\\Program Files (x86)\\Аттестация-5.1\\xsl\\per_rm\\form2_01.xsl"  \* MERGEFORMAT </w:instrText>
      </w:r>
      <w:r w:rsidR="005019D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"/>
        <w:gridCol w:w="2483"/>
        <w:gridCol w:w="471"/>
        <w:gridCol w:w="471"/>
        <w:gridCol w:w="628"/>
        <w:gridCol w:w="471"/>
        <w:gridCol w:w="472"/>
        <w:gridCol w:w="629"/>
        <w:gridCol w:w="494"/>
        <w:gridCol w:w="629"/>
        <w:gridCol w:w="629"/>
        <w:gridCol w:w="629"/>
        <w:gridCol w:w="529"/>
        <w:gridCol w:w="629"/>
        <w:gridCol w:w="505"/>
        <w:gridCol w:w="629"/>
        <w:gridCol w:w="629"/>
        <w:gridCol w:w="786"/>
        <w:gridCol w:w="567"/>
        <w:gridCol w:w="567"/>
        <w:gridCol w:w="567"/>
        <w:gridCol w:w="567"/>
        <w:gridCol w:w="629"/>
        <w:gridCol w:w="472"/>
      </w:tblGrid>
      <w:tr w:rsidR="00557797" w:rsidTr="00D37921">
        <w:trPr>
          <w:divId w:val="291248437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781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rFonts w:ascii="Times" w:hAnsi="Times" w:cs="Times"/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rFonts w:ascii="Times" w:hAnsi="Times" w:cs="Times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57797" w:rsidTr="00D37921">
        <w:trPr>
          <w:divId w:val="291248437"/>
          <w:trHeight w:val="2200"/>
        </w:trPr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rFonts w:ascii="Times" w:hAnsi="Times" w:cs="Times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" w:hAnsi="Times" w:cs="Times"/>
                <w:sz w:val="16"/>
                <w:szCs w:val="16"/>
              </w:rPr>
              <w:t xml:space="preserve"> действия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кадров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 кадров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Департамент производства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Заместитель технического директора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Департамент по логистике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Директор по логистике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Склад организации оптовой торговли лекарственными средствами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складом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заведующего складом</w:t>
            </w:r>
            <w:bookmarkStart w:id="6" w:name="_GoBack"/>
            <w:bookmarkEnd w:id="6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6-1А (6А)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7-1А (7А)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7-2А (7А)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Уборщик складского комплекса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поломоечной машины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10-1А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10-2А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 w:rsidP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10-3А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10-4А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10-5А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10-6А (10А)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E644FB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Склад сырья и материалов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складом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13-1А (13А)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14-1А (14А)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14-2А (14А)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14-3А (14А)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склада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поломоечной машины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Уборщик складского комплекса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17А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 w:rsidP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17-1А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17-2А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17-3А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17-4А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17-5А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17-6А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17-7А (17А)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B7377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механика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по обучению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Инженер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20-1А (20А)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Инженер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Департамент качества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директора по качеству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энергетика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Инженер-энергетик по эксплуатации энергетического оборудования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157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производства ГЛС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второго участка производства ГЛС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Просмотрщик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продукции медицинского назначения 2-го разряда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24-1А (24А)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Просмотрщик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продукции медицинского назначения 2-го разряда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24-2А (24А)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Просмотрщик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продукции медицинского назначения 2-го разряда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557797" w:rsidTr="00D37921">
        <w:trPr>
          <w:divId w:val="29124843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24-3А (24А)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Просмотрщик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продукции медицинского назначения 2-го разряда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797" w:rsidRDefault="0055779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</w:tbl>
    <w:p w:rsidR="0065289A" w:rsidRDefault="005019DB" w:rsidP="00557797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936F48" w:rsidP="009D6532">
      <w:r w:rsidRPr="00DB70BA">
        <w:t>Дата составления:</w:t>
      </w:r>
      <w:r w:rsidRPr="00883461">
        <w:rPr>
          <w:rStyle w:val="a9"/>
        </w:rPr>
        <w:t xml:space="preserve"> </w:t>
      </w:r>
      <w:r w:rsidR="00D37921">
        <w:fldChar w:fldCharType="begin"/>
      </w:r>
      <w:r w:rsidR="00D37921">
        <w:instrText xml:space="preserve"> DOCVARIABLE fill_date \* MERGEFORMAT </w:instrText>
      </w:r>
      <w:r w:rsidR="00D37921">
        <w:fldChar w:fldCharType="separate"/>
      </w:r>
      <w:r w:rsidR="00557797">
        <w:rPr>
          <w:rStyle w:val="a9"/>
        </w:rPr>
        <w:t>14.02.2018</w:t>
      </w:r>
      <w:r w:rsidR="00D3792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sectPr w:rsidR="004654AF" w:rsidSect="00A34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53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BE" w:rsidRDefault="00E47EBE" w:rsidP="00557797">
      <w:r>
        <w:separator/>
      </w:r>
    </w:p>
  </w:endnote>
  <w:endnote w:type="continuationSeparator" w:id="0">
    <w:p w:rsidR="00E47EBE" w:rsidRDefault="00E47EBE" w:rsidP="0055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BE" w:rsidRDefault="00E47EBE" w:rsidP="00557797">
      <w:r>
        <w:separator/>
      </w:r>
    </w:p>
  </w:footnote>
  <w:footnote w:type="continuationSeparator" w:id="0">
    <w:p w:rsidR="00E47EBE" w:rsidRDefault="00E47EBE" w:rsidP="0055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97" w:rsidRDefault="005577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_x000a_Ϻ罰Ϻ罜Ϻ罈Ϻ绰Ϻ㐘Ќ终Ϻ纰Ϻ纜Ϻ繰Ϻ繜Ϻ繈Ϻ縰Ϻ汨Կ縜Ϻ縈Ϻ緰Ϻ擐Շ緜Ϻ擨Շ緈Ϻ⮤ξ綰Ϻ綈Ϻ絰Ϻ絜Ϻ絈Ϻ⮈ξ細Ϻ凈Ў紜Ϻ永ғ紈Ϻ汨ғ粜Ϻ攈Շ粈Ϻ攠Շ籰Ϻ攸Շ뼰μ薈Ґ뺜μ沘ғ莈Ґ敐Շ荰Ґ敨Շ荜Ґ⭜ξ荈Ґ磘ϓ茰Ґ硘ϓ茜Ґ茈Ґ"/>
    <w:docVar w:name="adv_info2" w:val="꣍∻䳍/놖ఀ놖ꋠ˔쭀Ϻ᫠ϻ쮠Ϻ∻ꛀϓ"/>
    <w:docVar w:name="adv_info3" w:val="꣍∻䳍/놖ఀ놖ꋠ˔쭀Ϻ᫠ϻ쮠Ϻ∻ꛀϓ신˔幠ˏ얰˔⨀ˑ자˔⪠ˑ쥰˔⭀ˑ쩸˔⯠ˑ챘˔Ⲁˑ"/>
    <w:docVar w:name="ceh_info" w:val="T"/>
    <w:docVar w:name="doc_name" w:val=" 㙦চꖖ∂㉡怀ꞹㅕ 㙦চꖖ∂㉡怀ꞹㅕ 㙦চꖖ∂㉡怀ꞹㅕ 㙦萀ꖖ∂㉡怀ꞹㅕ 㙦蓍ꖖ∂㉡怀ꞹㅕðĀāāऀĀ＀＀＀＀＀＀＀＀＀ቅ⒋ȁś耀＀dЙЙЁ＀＀＀＀_x000a_$%ÿ䤟}á腏½僀M뮛Y撀¢걋Æ雷Fÿÿá䤟}_x000a__x000a_%耀＀dЀ"/>
    <w:docVar w:name="fill_date" w:val=" 㙦চꖖ∂㉡怀ꞹㅕ 㙦চꖖ∂㉡怀ꞹㅕ 㙦চꖖ∂㉡怀ꞹㅕ 㙦萀ꖖ∂㉡怀ꞹㅕ 㙦蓍ꖖ∂㉡怀ꞹㅕðĀāāऀĀ＀＀＀＀＀＀＀＀＀ቅ⒋ȁś耀＀dЙЙЁ＀＀＀＀_x000a_$%ÿ䤟}á腏½僀M뮛Y撀¢걋Æ雷Fÿÿá䤟}_x000a__x000a_%耀＀dЀĄ䂫　耀耀Ą䂫　耀耀Ą䂫　耀耀Ą䂫　耀耀Ą䂫　耀耀Ą䂫　耀耀Ą䂫　耀耀Ą䂫　耀耀Ą䂫　耀耀Ą䂫　耀耀Ą䂫　耀耀Ą䂫　耀耀Ą䂫　耀耀Ą䂫　耀耀Ą䂫　耀耀༄䂫　耀耀Ą䂫　耀耀Ą䂫　耀耀Ą䂫　耀耀Ą䂫　耀耀Ą䂫　耀耀Ą䂫　耀耀Ą䂫　耀耀Ą䂫　耀耀Ą_x000a_ༀ"/>
    <w:docVar w:name="org_name" w:val="栜ㄴъ聰ғӣင뺘㈇Ɇ`Ѐ䨀Ў伀Ў"/>
    <w:docVar w:name="pers_guids" w:val="TЍЋԸꖖ㙦鰀ꖖ⠄ЍԸꖖ㙦鰀ꖖ⡐ЍԸꖖ㙦דּꖖ⢜ЍԸꖖ㙦鰀ꖖ⣨ЍԸꖖ㙦鰀ꖖ⤴ЍԸꖖ㙦דּꖖ⦀ЍԸꖖ㙦চꖖ⧌ЍԸꖖ㙦চꖖ⨘ЍԸꖖ㙦চꖖ⩤Ѝ蘿Ըꖖ㙦চꖖ⪰Ѝ露Ըꖖ㙦চꖖ⫼Ѝ怒Ըꖖ㙦চꖖ⭈Ѝ麗Ըꖖ㙦চꖖ⮔Ѝ聆Ըꖖ㙦চꖖ⯠Ѝ律Ըꖖ㙦চꖖⰬЍ切Ըꖖ㙦萀ꖖⱸЍ﨨Ըꖖ㙦蓍ꖖⳄЍ"/>
    <w:docVar w:name="pers_snils" w:val="猠Њఀఀఀఀఀ꤀Ϻ竈ЊఀఀఀఀఀꭀϺ霈Њఀఀఀఀఀ괠Ϻ麰Њఀఀఀఀఀ꼀Ϻ㚸Џఀఀఀఀఀᭀϻ㹠Џఀఀఀఀఀἀϻ器Џఀఀఀఀఀ䆀ғ帐Џఀఀఀఀఀ䍠ғ☘Џఀఀఀఀఀ䕀ғⷀЏఀఀఀఀఀ䜠ғ허Ќఀఀఀఀఀ졀ϺЌఀఀఀఀఀ袠ˏЌఀఀఀఀఀμﴠЌఀఀఀఀఀ魀ϓᔨЎఀఀఀఀఀ鷠ϓ᳐ЎఀఀఀఀఀꀀϓᵈЎఀఀఀఀఀꃀϓЎఀఀఀఀఀꍠϓﳸЎఀఀఀఀఀꙠϓԀЏఀఀఀఀఀꥠϓನЏఀఀఀఀఀ가ϓ꒰ԸఀఀఀఀఀꁠϺ걘ԸఀఀఀఀఀꌀϺ쑠ԸఀఀఀఀఀꕀϺ찈Ըఀఀఀఀఀ꟠ϺԸఀఀఀఀఀ쇠ϺԸఀఀఀఀఀ쒀Ϻ菀Ըఀఀఀఀఀ유Ϻ譨Ըఀఀఀఀఀ쨠ϺԸఀఀఀఀఀ챠Ϻ﬘Ըఀఀఀఀఀ칀Ϻ㟤Ҏ㙦চꖖ㠀Ҏ㙦萀ꖖ㠜Ҏ㙦㢤Ҏꖖ㠸Ҏ㙦蓍ꖖ㡔Ҏ㙦"/>
    <w:docVar w:name="rbtd_adr" w:val="栜ㄴъ聰ғӣင뺘㈇Ɇ`Ѐ䨀Ў伀Ў Settings\scheluhina\Рабочий стол\Сводная ведомость.do"/>
    <w:docVar w:name="rbtd_name" w:val="TЍЋԸꖖ㙦鰀ꖖ⠄ЍԸꖖ㙦鰀ꖖ⡐ЍԸꖖ㙦דּꖖ⢜ЍԸꖖ㙦鰀ꖖ⣨ЍԸꖖ㙦鰀ꖖ⤴ЍԸꖖ㙦דּꖖ⦀ЍԸꖖ㙦চꖖ⧌ЍԸꖖ㙦চꖖ⨘ЍԸꖖ㙦চꖖ⩤Ѝ蘿Ըꖖ㙦চꖖ⪰Ѝ露Ըꖖ㙦চꖖ⫼Ѝ怒Ըꖖ㙦চꖖ⭈Ѝ麗Ըꖖ㙦চꖖ⮔Ѝ聆Ըꖖ㙦চꖖ⯠Ѝ律Ըꖖ㙦চꖖⰬЍ切Ըꖖ㙦萀ꖖⱸЍ﨨Ըꖖ㙦蓍ꖖⳄЍ"/>
    <w:docVar w:name="sv_docs" w:val="橄ㄴ︐ъ찔㈇"/>
  </w:docVars>
  <w:rsids>
    <w:rsidRoot w:val="0055779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2AF4"/>
    <w:rsid w:val="003F4B55"/>
    <w:rsid w:val="00450E3E"/>
    <w:rsid w:val="004654AF"/>
    <w:rsid w:val="00495D50"/>
    <w:rsid w:val="004B7161"/>
    <w:rsid w:val="004C6BD0"/>
    <w:rsid w:val="004D3FF5"/>
    <w:rsid w:val="004E5CB1"/>
    <w:rsid w:val="00500F21"/>
    <w:rsid w:val="005019DB"/>
    <w:rsid w:val="00547088"/>
    <w:rsid w:val="005567D6"/>
    <w:rsid w:val="00557797"/>
    <w:rsid w:val="005645F0"/>
    <w:rsid w:val="00572AE0"/>
    <w:rsid w:val="00584289"/>
    <w:rsid w:val="005904B6"/>
    <w:rsid w:val="005F64E6"/>
    <w:rsid w:val="00642E12"/>
    <w:rsid w:val="0065289A"/>
    <w:rsid w:val="0067226F"/>
    <w:rsid w:val="006E4DFC"/>
    <w:rsid w:val="00725C51"/>
    <w:rsid w:val="00730B67"/>
    <w:rsid w:val="00820552"/>
    <w:rsid w:val="00936F48"/>
    <w:rsid w:val="009647F7"/>
    <w:rsid w:val="009A1326"/>
    <w:rsid w:val="009D6532"/>
    <w:rsid w:val="00A026A4"/>
    <w:rsid w:val="00A3480B"/>
    <w:rsid w:val="00AF1EDF"/>
    <w:rsid w:val="00B12F45"/>
    <w:rsid w:val="00B2089E"/>
    <w:rsid w:val="00B3448B"/>
    <w:rsid w:val="00B73774"/>
    <w:rsid w:val="00B874F5"/>
    <w:rsid w:val="00BA560A"/>
    <w:rsid w:val="00C0355B"/>
    <w:rsid w:val="00C93056"/>
    <w:rsid w:val="00CA2E96"/>
    <w:rsid w:val="00CC380F"/>
    <w:rsid w:val="00CD2568"/>
    <w:rsid w:val="00D11966"/>
    <w:rsid w:val="00D37921"/>
    <w:rsid w:val="00DC0F74"/>
    <w:rsid w:val="00DC1A91"/>
    <w:rsid w:val="00DD6622"/>
    <w:rsid w:val="00E25119"/>
    <w:rsid w:val="00E30B79"/>
    <w:rsid w:val="00E3228A"/>
    <w:rsid w:val="00E458F1"/>
    <w:rsid w:val="00E47EBE"/>
    <w:rsid w:val="00E644FB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1C30F-9407-403E-91A1-F4682AE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55779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5577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7797"/>
    <w:rPr>
      <w:sz w:val="24"/>
    </w:rPr>
  </w:style>
  <w:style w:type="paragraph" w:styleId="ae">
    <w:name w:val="footer"/>
    <w:basedOn w:val="a"/>
    <w:link w:val="af"/>
    <w:rsid w:val="005577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7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</Pages>
  <Words>1539</Words>
  <Characters>4951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Новоселов А.С.</dc:creator>
  <cp:lastModifiedBy>Борисова Елена Юрьевна</cp:lastModifiedBy>
  <cp:revision>4</cp:revision>
  <dcterms:created xsi:type="dcterms:W3CDTF">2020-01-17T06:33:00Z</dcterms:created>
  <dcterms:modified xsi:type="dcterms:W3CDTF">2020-01-17T06:36:00Z</dcterms:modified>
</cp:coreProperties>
</file>